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3336" w14:textId="77777777" w:rsidR="00E23544" w:rsidRDefault="00E23544" w:rsidP="00E235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7636271" wp14:editId="7EB331A5">
            <wp:extent cx="1892780" cy="783771"/>
            <wp:effectExtent l="0" t="0" r="0" b="3810"/>
            <wp:docPr id="81990868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8688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40" cy="79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4EF2" w14:textId="77777777" w:rsidR="00E23544" w:rsidRPr="00E23544" w:rsidRDefault="00E23544" w:rsidP="00E23544">
      <w:pPr>
        <w:jc w:val="center"/>
        <w:rPr>
          <w:b/>
          <w:bCs/>
          <w:sz w:val="32"/>
          <w:szCs w:val="32"/>
        </w:rPr>
      </w:pPr>
      <w:r w:rsidRPr="00E23544">
        <w:rPr>
          <w:b/>
          <w:bCs/>
          <w:sz w:val="32"/>
          <w:szCs w:val="32"/>
        </w:rPr>
        <w:t>PRIZE PROMOTION NOTICE</w:t>
      </w:r>
    </w:p>
    <w:p w14:paraId="49FC79D2" w14:textId="77777777" w:rsidR="00E23544" w:rsidRDefault="00E23544" w:rsidP="00E23544"/>
    <w:p w14:paraId="75DA5A4F" w14:textId="482A4F3D" w:rsidR="00E23544" w:rsidRDefault="00E23544" w:rsidP="00E23544">
      <w:r>
        <w:t xml:space="preserve">1. This Prize Promotion Notice sets out the details of the Gigs in Scotland </w:t>
      </w:r>
      <w:r w:rsidR="00412D3B">
        <w:t xml:space="preserve">Billie Marten </w:t>
      </w:r>
      <w:proofErr w:type="gramStart"/>
      <w:r>
        <w:t>Giveaway  (</w:t>
      </w:r>
      <w:proofErr w:type="gramEnd"/>
      <w:r>
        <w:t>the "Prize Promotion") being run by DF Concerts &amp; Events (“Our”,</w:t>
      </w:r>
    </w:p>
    <w:p w14:paraId="54C76D8D" w14:textId="77777777" w:rsidR="00E23544" w:rsidRDefault="00E23544" w:rsidP="00E23544">
      <w:r>
        <w:t>"Us" and "We").</w:t>
      </w:r>
    </w:p>
    <w:p w14:paraId="01C2A6CC" w14:textId="77777777" w:rsidR="00E23544" w:rsidRDefault="00E23544" w:rsidP="00E23544"/>
    <w:p w14:paraId="23859B28" w14:textId="77777777" w:rsidR="00E23544" w:rsidRDefault="00E23544" w:rsidP="00E23544">
      <w:r>
        <w:t xml:space="preserve">2. The Prize Promotion is subject to these terms and </w:t>
      </w:r>
      <w:proofErr w:type="gramStart"/>
      <w:r>
        <w:t>Our</w:t>
      </w:r>
      <w:proofErr w:type="gramEnd"/>
      <w:r>
        <w:t xml:space="preserve"> general terms and conditions</w:t>
      </w:r>
    </w:p>
    <w:p w14:paraId="579E061A" w14:textId="77777777" w:rsidR="00E23544" w:rsidRDefault="00E23544" w:rsidP="00E23544">
      <w:r>
        <w:t>for Prize Promotions ("Prize Promotion Terms and Conditions"), which can be found at:</w:t>
      </w:r>
    </w:p>
    <w:p w14:paraId="645D099B" w14:textId="77777777" w:rsidR="00E23544" w:rsidRDefault="00E23544" w:rsidP="00E23544">
      <w:hyperlink r:id="rId5" w:history="1">
        <w:r w:rsidRPr="00DE25BB">
          <w:rPr>
            <w:rStyle w:val="Hyperlink"/>
          </w:rPr>
          <w:t>https://www.gigsinscotland.com/info-page/competition-tcs</w:t>
        </w:r>
      </w:hyperlink>
    </w:p>
    <w:p w14:paraId="60466A4E" w14:textId="77777777" w:rsidR="00E23544" w:rsidRDefault="00E23544" w:rsidP="00E23544"/>
    <w:p w14:paraId="08691ADD" w14:textId="44D61CFD" w:rsidR="00E23544" w:rsidRDefault="00E23544" w:rsidP="00E23544">
      <w:r>
        <w:t xml:space="preserve">3. The Prize Promotion will be run through </w:t>
      </w:r>
      <w:hyperlink r:id="rId6" w:history="1">
        <w:r w:rsidRPr="00DE25BB">
          <w:rPr>
            <w:rStyle w:val="Hyperlink"/>
          </w:rPr>
          <w:t>https://www.instagram.com/gigsinscotland/</w:t>
        </w:r>
      </w:hyperlink>
    </w:p>
    <w:p w14:paraId="433852AC" w14:textId="77777777" w:rsidR="00921981" w:rsidRDefault="00921981" w:rsidP="00E23544"/>
    <w:p w14:paraId="62C867C6" w14:textId="77777777" w:rsidR="00E23544" w:rsidRDefault="00E23544" w:rsidP="00E23544">
      <w:r>
        <w:t>4. To enter the Prize Promotion, you must be:</w:t>
      </w:r>
    </w:p>
    <w:p w14:paraId="3D420839" w14:textId="77777777" w:rsidR="00E23544" w:rsidRDefault="00E23544" w:rsidP="00E23544">
      <w:r>
        <w:t xml:space="preserve">a) resident in the United </w:t>
      </w:r>
      <w:proofErr w:type="gramStart"/>
      <w:r>
        <w:t>Kingdom;</w:t>
      </w:r>
      <w:proofErr w:type="gramEnd"/>
    </w:p>
    <w:p w14:paraId="29423EC3" w14:textId="77777777" w:rsidR="00E23544" w:rsidRDefault="00E23544" w:rsidP="00E23544">
      <w:r>
        <w:t>b) able to comply with these terms and all the Prize Promotion Terms and</w:t>
      </w:r>
    </w:p>
    <w:p w14:paraId="6D6E8053" w14:textId="77777777" w:rsidR="00E23544" w:rsidRDefault="00E23544" w:rsidP="00E23544">
      <w:proofErr w:type="gramStart"/>
      <w:r>
        <w:t>Conditions;</w:t>
      </w:r>
      <w:proofErr w:type="gramEnd"/>
    </w:p>
    <w:p w14:paraId="433DE6EA" w14:textId="77777777" w:rsidR="00E23544" w:rsidRDefault="00E23544" w:rsidP="00E23544">
      <w:r>
        <w:t>c) at least 18 years old</w:t>
      </w:r>
    </w:p>
    <w:p w14:paraId="38D0751A" w14:textId="77777777" w:rsidR="00E23544" w:rsidRDefault="00E23544" w:rsidP="00E23544"/>
    <w:p w14:paraId="302934F9" w14:textId="4B57A9DE" w:rsidR="00E23544" w:rsidRDefault="00E23544" w:rsidP="00E23544">
      <w:r>
        <w:t xml:space="preserve">5. </w:t>
      </w:r>
      <w:r w:rsidR="00EF6BB5">
        <w:t xml:space="preserve">To enter the Prize Promotion, you must; </w:t>
      </w:r>
      <w:r w:rsidR="00412D3B">
        <w:t xml:space="preserve">have found one of the Gigs in Scotland Billie Marten </w:t>
      </w:r>
      <w:proofErr w:type="gramStart"/>
      <w:r w:rsidR="00412D3B">
        <w:t>Book Marks</w:t>
      </w:r>
      <w:proofErr w:type="gramEnd"/>
      <w:r w:rsidR="00412D3B">
        <w:t xml:space="preserve"> in one of the bookstores in Glasgow City Centre that are participating. You must then message @gigsinscotland on Instagram with a photo of your Billie Marten </w:t>
      </w:r>
      <w:proofErr w:type="gramStart"/>
      <w:r w:rsidR="00412D3B">
        <w:t>Book Mark</w:t>
      </w:r>
      <w:proofErr w:type="gramEnd"/>
      <w:r w:rsidR="00412D3B">
        <w:t xml:space="preserve"> to be in for the chance to win. The first 3 people to find a bookmark and message </w:t>
      </w:r>
      <w:r w:rsidR="00412D3B">
        <w:t>@gigsinscotland</w:t>
      </w:r>
      <w:r w:rsidR="00412D3B">
        <w:t xml:space="preserve"> will win a pair of tickets. </w:t>
      </w:r>
    </w:p>
    <w:p w14:paraId="37E1F5B8" w14:textId="77777777" w:rsidR="00E23544" w:rsidRDefault="00E23544" w:rsidP="00E23544"/>
    <w:p w14:paraId="27A020A7" w14:textId="4B94B180" w:rsidR="00E23544" w:rsidRDefault="00E23544" w:rsidP="00E23544">
      <w:r>
        <w:t xml:space="preserve">6. The Prize Promotion will commence on </w:t>
      </w:r>
      <w:r w:rsidR="00412D3B">
        <w:t>Tuesday 14</w:t>
      </w:r>
      <w:r w:rsidR="00412D3B" w:rsidRPr="00412D3B">
        <w:rPr>
          <w:vertAlign w:val="superscript"/>
        </w:rPr>
        <w:t>th</w:t>
      </w:r>
      <w:r>
        <w:t xml:space="preserve"> October at </w:t>
      </w:r>
      <w:r w:rsidR="00412D3B">
        <w:t>4</w:t>
      </w:r>
      <w:r>
        <w:t xml:space="preserve">pm and end </w:t>
      </w:r>
      <w:r w:rsidR="00412D3B">
        <w:t>when the first three winners have been selected.</w:t>
      </w:r>
    </w:p>
    <w:p w14:paraId="4B0E91D0" w14:textId="73DEE7A7" w:rsidR="00E23544" w:rsidRDefault="00E23544" w:rsidP="00E23544">
      <w:r>
        <w:lastRenderedPageBreak/>
        <w:t xml:space="preserve">7. The Prize is x1 pair of tickets </w:t>
      </w:r>
      <w:r w:rsidR="00412D3B">
        <w:t xml:space="preserve">to Billie Marten at SWG3, Glasgow </w:t>
      </w:r>
      <w:proofErr w:type="gramStart"/>
      <w:r w:rsidR="00412D3B">
        <w:t>in</w:t>
      </w:r>
      <w:proofErr w:type="gramEnd"/>
      <w:r w:rsidR="00412D3B">
        <w:t xml:space="preserve"> the 7</w:t>
      </w:r>
      <w:r w:rsidR="00412D3B" w:rsidRPr="00412D3B">
        <w:rPr>
          <w:vertAlign w:val="superscript"/>
        </w:rPr>
        <w:t>th</w:t>
      </w:r>
      <w:r w:rsidR="00412D3B">
        <w:t xml:space="preserve"> of November 2025. </w:t>
      </w:r>
      <w:r w:rsidR="00EF6BB5">
        <w:t xml:space="preserve">There will be one pair of tickets available </w:t>
      </w:r>
      <w:r w:rsidR="00412D3B">
        <w:t>per Winner and there will be 3 separate winners.</w:t>
      </w:r>
    </w:p>
    <w:p w14:paraId="08FCB51A" w14:textId="2DF9C0F9" w:rsidR="00E23544" w:rsidRDefault="00E23544" w:rsidP="00E23544">
      <w:r>
        <w:t>8. There is one Prize available (</w:t>
      </w:r>
      <w:r w:rsidR="00EF6BB5">
        <w:t>1 pair of tickets t</w:t>
      </w:r>
      <w:r w:rsidR="00412D3B">
        <w:t>o</w:t>
      </w:r>
      <w:r w:rsidR="00412D3B">
        <w:t xml:space="preserve"> Billie Marten at SWG3, Glasgow </w:t>
      </w:r>
      <w:proofErr w:type="gramStart"/>
      <w:r w:rsidR="00412D3B">
        <w:t>in</w:t>
      </w:r>
      <w:proofErr w:type="gramEnd"/>
      <w:r w:rsidR="00412D3B">
        <w:t xml:space="preserve"> the 7</w:t>
      </w:r>
      <w:r w:rsidR="00412D3B" w:rsidRPr="00412D3B">
        <w:rPr>
          <w:vertAlign w:val="superscript"/>
        </w:rPr>
        <w:t>th</w:t>
      </w:r>
      <w:r w:rsidR="00412D3B">
        <w:t xml:space="preserve"> of November 2025</w:t>
      </w:r>
      <w:r w:rsidR="00EF6BB5">
        <w:t>)</w:t>
      </w:r>
      <w:r w:rsidR="00412D3B">
        <w:t>.</w:t>
      </w:r>
    </w:p>
    <w:p w14:paraId="61BC666F" w14:textId="77777777" w:rsidR="00E23544" w:rsidRDefault="00E23544" w:rsidP="00E23544"/>
    <w:p w14:paraId="13B28ED0" w14:textId="7428B2C6" w:rsidR="00E23544" w:rsidRDefault="00E23544" w:rsidP="00E23544">
      <w:r>
        <w:t>9. If you are the winner of the Prize Promotion ("Winner"), you will be notified</w:t>
      </w:r>
      <w:r w:rsidR="00412D3B">
        <w:t xml:space="preserve"> </w:t>
      </w:r>
      <w:r>
        <w:t xml:space="preserve">by direct message and advised on how to receive the Prize. Please note that if you do not respond within 72 </w:t>
      </w:r>
      <w:proofErr w:type="gramStart"/>
      <w:r>
        <w:t>hours</w:t>
      </w:r>
      <w:proofErr w:type="gramEnd"/>
      <w:r>
        <w:t xml:space="preserve"> we reserve the right to select a di</w:t>
      </w:r>
      <w:r w:rsidR="00EF6BB5">
        <w:t>ff</w:t>
      </w:r>
      <w:r>
        <w:t>erent Winner.</w:t>
      </w:r>
    </w:p>
    <w:p w14:paraId="441D76E9" w14:textId="77777777" w:rsidR="00E23544" w:rsidRDefault="00E23544" w:rsidP="00E23544"/>
    <w:p w14:paraId="3967AF12" w14:textId="77777777" w:rsidR="00E23544" w:rsidRDefault="00E23544" w:rsidP="00E23544">
      <w:r>
        <w:t>10. Proof of identification may be required to claim the Prize.</w:t>
      </w:r>
    </w:p>
    <w:p w14:paraId="59B42AFE" w14:textId="77777777" w:rsidR="00E23544" w:rsidRDefault="00E23544" w:rsidP="00E23544"/>
    <w:p w14:paraId="375D2FED" w14:textId="04D8C196" w:rsidR="00E23544" w:rsidRDefault="00E23544" w:rsidP="00E23544">
      <w:r>
        <w:t xml:space="preserve">11. This prize is x1 pair of tickets </w:t>
      </w:r>
      <w:r w:rsidR="00412D3B">
        <w:t xml:space="preserve">to Billie Marten at SWG3, Glasgow </w:t>
      </w:r>
      <w:proofErr w:type="gramStart"/>
      <w:r w:rsidR="00412D3B">
        <w:t>in</w:t>
      </w:r>
      <w:proofErr w:type="gramEnd"/>
      <w:r w:rsidR="00412D3B">
        <w:t xml:space="preserve"> the 7</w:t>
      </w:r>
      <w:r w:rsidR="00412D3B" w:rsidRPr="00412D3B">
        <w:rPr>
          <w:vertAlign w:val="superscript"/>
        </w:rPr>
        <w:t>th</w:t>
      </w:r>
      <w:r w:rsidR="00412D3B">
        <w:t xml:space="preserve"> of November 2025</w:t>
      </w:r>
      <w:r w:rsidR="00412D3B">
        <w:t xml:space="preserve"> </w:t>
      </w:r>
      <w:r>
        <w:t>included in the</w:t>
      </w:r>
      <w:r w:rsidR="00412D3B">
        <w:t xml:space="preserve"> </w:t>
      </w:r>
      <w:r>
        <w:t>prize promotion as defined in the Prize Promotion Terms and Conditions</w:t>
      </w:r>
      <w:r w:rsidR="00921981">
        <w:t>.</w:t>
      </w:r>
    </w:p>
    <w:p w14:paraId="03BB591D" w14:textId="77777777" w:rsidR="00412D3B" w:rsidRDefault="00412D3B" w:rsidP="00E23544"/>
    <w:p w14:paraId="0D045A16" w14:textId="77777777" w:rsidR="00E23544" w:rsidRDefault="00E23544" w:rsidP="00E23544">
      <w:r>
        <w:t>12. In the event of any inconsistency between the terms of this Prize Promotion Notice</w:t>
      </w:r>
    </w:p>
    <w:p w14:paraId="7B00C04D" w14:textId="77777777" w:rsidR="00E23544" w:rsidRDefault="00E23544" w:rsidP="00E23544">
      <w:r>
        <w:t>and the Prize Promotion Terms and Conditions, the terms of this Prize Promotion Notice</w:t>
      </w:r>
    </w:p>
    <w:p w14:paraId="66DE40A8" w14:textId="77777777" w:rsidR="00507450" w:rsidRDefault="00E23544" w:rsidP="00E23544">
      <w:r>
        <w:t>shall prevail.</w:t>
      </w:r>
    </w:p>
    <w:sectPr w:rsidR="0050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1B"/>
    <w:rsid w:val="001B767F"/>
    <w:rsid w:val="003160DC"/>
    <w:rsid w:val="003E16D2"/>
    <w:rsid w:val="00412D3B"/>
    <w:rsid w:val="00507450"/>
    <w:rsid w:val="0072731B"/>
    <w:rsid w:val="00921981"/>
    <w:rsid w:val="00A77DA8"/>
    <w:rsid w:val="00E23544"/>
    <w:rsid w:val="00EF6BB5"/>
    <w:rsid w:val="00F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28307"/>
  <w15:chartTrackingRefBased/>
  <w15:docId w15:val="{5F5996BC-C686-AF42-907D-44C286D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44"/>
  </w:style>
  <w:style w:type="paragraph" w:styleId="Heading1">
    <w:name w:val="heading 1"/>
    <w:basedOn w:val="Normal"/>
    <w:next w:val="Normal"/>
    <w:link w:val="Heading1Char"/>
    <w:uiPriority w:val="9"/>
    <w:qFormat/>
    <w:rsid w:val="00E2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gigsinscotland/" TargetMode="External"/><Relationship Id="rId5" Type="http://schemas.openxmlformats.org/officeDocument/2006/relationships/hyperlink" Target="https://www.gigsinscotland.com/info-page/competition-tcs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emulligan/Desktop/WORD%20DOCS/PRIZE%20PROMOTION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PRIZE PROMOTION NOTICE.dotx</Template>
  <TotalTime>10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Mulligan</dc:creator>
  <cp:keywords/>
  <dc:description/>
  <cp:lastModifiedBy>Grace Mulligan</cp:lastModifiedBy>
  <cp:revision>3</cp:revision>
  <dcterms:created xsi:type="dcterms:W3CDTF">2025-10-14T12:54:00Z</dcterms:created>
  <dcterms:modified xsi:type="dcterms:W3CDTF">2025-10-14T13:03:00Z</dcterms:modified>
</cp:coreProperties>
</file>